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75F5" w14:textId="77777777" w:rsidR="00DF0A81" w:rsidRDefault="00DF0A81" w:rsidP="00BB15A4">
      <w:pPr>
        <w:spacing w:line="0" w:lineRule="atLeast"/>
        <w:jc w:val="center"/>
        <w:rPr>
          <w:rFonts w:ascii="HG丸ｺﾞｼｯｸM-PRO" w:eastAsia="HG丸ｺﾞｼｯｸM-PRO"/>
          <w:b/>
          <w:sz w:val="56"/>
          <w:szCs w:val="56"/>
          <w:u w:val="double"/>
        </w:rPr>
      </w:pPr>
    </w:p>
    <w:p w14:paraId="15E42C4C" w14:textId="77777777" w:rsidR="00BB15A4" w:rsidRPr="00403B3C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 w:val="56"/>
          <w:szCs w:val="56"/>
          <w:u w:val="double"/>
        </w:rPr>
      </w:pPr>
      <w:r w:rsidRPr="00403B3C">
        <w:rPr>
          <w:rFonts w:ascii="HG丸ｺﾞｼｯｸM-PRO" w:eastAsia="HG丸ｺﾞｼｯｸM-PRO" w:hint="eastAsia"/>
          <w:b/>
          <w:sz w:val="56"/>
          <w:szCs w:val="56"/>
          <w:u w:val="double"/>
        </w:rPr>
        <w:t>賛助会員入会のご案内</w:t>
      </w:r>
    </w:p>
    <w:p w14:paraId="6D840F7C" w14:textId="77777777" w:rsidR="00BB15A4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Cs w:val="21"/>
          <w:u w:val="double"/>
        </w:rPr>
      </w:pPr>
    </w:p>
    <w:p w14:paraId="7E530ADE" w14:textId="77777777" w:rsidR="00BB15A4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Cs w:val="21"/>
          <w:u w:val="double"/>
        </w:rPr>
      </w:pPr>
    </w:p>
    <w:p w14:paraId="52D4EC8B" w14:textId="77777777" w:rsidR="00BB15A4" w:rsidRPr="008419B7" w:rsidRDefault="00BB15A4" w:rsidP="00BB15A4">
      <w:pPr>
        <w:spacing w:line="0" w:lineRule="atLeast"/>
        <w:jc w:val="center"/>
        <w:rPr>
          <w:rFonts w:ascii="HG丸ｺﾞｼｯｸM-PRO" w:eastAsia="HG丸ｺﾞｼｯｸM-PRO"/>
          <w:b/>
          <w:sz w:val="24"/>
          <w:u w:val="double"/>
        </w:rPr>
      </w:pPr>
    </w:p>
    <w:p w14:paraId="4D83811D" w14:textId="4CC7DAC1" w:rsidR="00BB15A4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公益財団法人まちみらい千代田</w:t>
      </w:r>
      <w:r w:rsidR="003A5754">
        <w:rPr>
          <w:rFonts w:ascii="HG丸ｺﾞｼｯｸM-PRO" w:eastAsia="HG丸ｺﾞｼｯｸM-PRO" w:hint="eastAsia"/>
          <w:sz w:val="24"/>
        </w:rPr>
        <w:t>で</w:t>
      </w:r>
      <w:r>
        <w:rPr>
          <w:rFonts w:ascii="HG丸ｺﾞｼｯｸM-PRO" w:eastAsia="HG丸ｺﾞｼｯｸM-PRO" w:hint="eastAsia"/>
          <w:sz w:val="24"/>
        </w:rPr>
        <w:t>は「住宅まちづくり」「産業まちづくり」「</w:t>
      </w:r>
      <w:r w:rsidR="003A5754">
        <w:rPr>
          <w:rFonts w:ascii="HG丸ｺﾞｼｯｸM-PRO" w:eastAsia="HG丸ｺﾞｼｯｸM-PRO" w:hint="eastAsia"/>
          <w:sz w:val="24"/>
        </w:rPr>
        <w:t>協働まちづくり</w:t>
      </w:r>
      <w:r>
        <w:rPr>
          <w:rFonts w:ascii="HG丸ｺﾞｼｯｸM-PRO" w:eastAsia="HG丸ｺﾞｼｯｸM-PRO" w:hint="eastAsia"/>
          <w:sz w:val="24"/>
        </w:rPr>
        <w:t>」の</w:t>
      </w:r>
      <w:r w:rsidR="003A5754">
        <w:rPr>
          <w:rFonts w:ascii="HG丸ｺﾞｼｯｸM-PRO" w:eastAsia="HG丸ｺﾞｼｯｸM-PRO" w:hint="eastAsia"/>
          <w:sz w:val="24"/>
        </w:rPr>
        <w:t>３</w:t>
      </w:r>
      <w:r>
        <w:rPr>
          <w:rFonts w:ascii="HG丸ｺﾞｼｯｸM-PRO" w:eastAsia="HG丸ｺﾞｼｯｸM-PRO" w:hint="eastAsia"/>
          <w:sz w:val="24"/>
        </w:rPr>
        <w:t>つの事業を柱として</w:t>
      </w:r>
      <w:r w:rsidRPr="00466BFC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まちづくり</w:t>
      </w:r>
      <w:r w:rsidR="003A5754">
        <w:rPr>
          <w:rFonts w:ascii="HG丸ｺﾞｼｯｸM-PRO" w:eastAsia="HG丸ｺﾞｼｯｸM-PRO" w:hint="eastAsia"/>
          <w:sz w:val="24"/>
        </w:rPr>
        <w:t>に関する</w:t>
      </w:r>
      <w:r w:rsidRPr="00466BFC">
        <w:rPr>
          <w:rFonts w:ascii="HG丸ｺﾞｼｯｸM-PRO" w:eastAsia="HG丸ｺﾞｼｯｸM-PRO" w:hint="eastAsia"/>
          <w:sz w:val="24"/>
        </w:rPr>
        <w:t>事業を展開しています。</w:t>
      </w:r>
      <w:r>
        <w:rPr>
          <w:rFonts w:ascii="HG丸ｺﾞｼｯｸM-PRO" w:eastAsia="HG丸ｺﾞｼｯｸM-PRO" w:hint="eastAsia"/>
          <w:sz w:val="24"/>
        </w:rPr>
        <w:t>その</w:t>
      </w:r>
      <w:r w:rsidR="003A5754">
        <w:rPr>
          <w:rFonts w:ascii="HG丸ｺﾞｼｯｸM-PRO" w:eastAsia="HG丸ｺﾞｼｯｸM-PRO" w:hint="eastAsia"/>
          <w:sz w:val="24"/>
        </w:rPr>
        <w:t>事業</w:t>
      </w:r>
      <w:r>
        <w:rPr>
          <w:rFonts w:ascii="HG丸ｺﾞｼｯｸM-PRO" w:eastAsia="HG丸ｺﾞｼｯｸM-PRO" w:hint="eastAsia"/>
          <w:sz w:val="24"/>
        </w:rPr>
        <w:t>は</w:t>
      </w:r>
      <w:r w:rsidR="003A5754">
        <w:rPr>
          <w:rFonts w:ascii="HG丸ｺﾞｼｯｸM-PRO" w:eastAsia="HG丸ｺﾞｼｯｸM-PRO" w:hint="eastAsia"/>
          <w:sz w:val="24"/>
        </w:rPr>
        <w:t>、</w:t>
      </w:r>
      <w:r w:rsidRPr="00466BFC">
        <w:rPr>
          <w:rFonts w:ascii="HG丸ｺﾞｼｯｸM-PRO" w:eastAsia="HG丸ｺﾞｼｯｸM-PRO" w:hint="eastAsia"/>
          <w:sz w:val="24"/>
        </w:rPr>
        <w:t>財団の趣旨に賛同し</w:t>
      </w:r>
      <w:r>
        <w:rPr>
          <w:rFonts w:ascii="HG丸ｺﾞｼｯｸM-PRO" w:eastAsia="HG丸ｺﾞｼｯｸM-PRO" w:hint="eastAsia"/>
          <w:sz w:val="24"/>
        </w:rPr>
        <w:t>、</w:t>
      </w:r>
      <w:r w:rsidRPr="00466BFC">
        <w:rPr>
          <w:rFonts w:ascii="HG丸ｺﾞｼｯｸM-PRO" w:eastAsia="HG丸ｺﾞｼｯｸM-PRO" w:hint="eastAsia"/>
          <w:sz w:val="24"/>
        </w:rPr>
        <w:t>財団を</w:t>
      </w:r>
      <w:r>
        <w:rPr>
          <w:rFonts w:ascii="HG丸ｺﾞｼｯｸM-PRO" w:eastAsia="HG丸ｺﾞｼｯｸM-PRO" w:hint="eastAsia"/>
          <w:sz w:val="24"/>
        </w:rPr>
        <w:t>ご</w:t>
      </w:r>
      <w:r w:rsidR="00436950">
        <w:rPr>
          <w:rFonts w:ascii="HG丸ｺﾞｼｯｸM-PRO" w:eastAsia="HG丸ｺﾞｼｯｸM-PRO" w:hint="eastAsia"/>
          <w:sz w:val="24"/>
        </w:rPr>
        <w:t>支援</w:t>
      </w:r>
      <w:r>
        <w:rPr>
          <w:rFonts w:ascii="HG丸ｺﾞｼｯｸM-PRO" w:eastAsia="HG丸ｺﾞｼｯｸM-PRO" w:hint="eastAsia"/>
          <w:sz w:val="24"/>
        </w:rPr>
        <w:t>くだ</w:t>
      </w:r>
      <w:r w:rsidRPr="00466BFC">
        <w:rPr>
          <w:rFonts w:ascii="HG丸ｺﾞｼｯｸM-PRO" w:eastAsia="HG丸ｺﾞｼｯｸM-PRO" w:hint="eastAsia"/>
          <w:sz w:val="24"/>
        </w:rPr>
        <w:t>さる個人・団体の賛助会員の</w:t>
      </w:r>
      <w:r>
        <w:rPr>
          <w:rFonts w:ascii="HG丸ｺﾞｼｯｸM-PRO" w:eastAsia="HG丸ｺﾞｼｯｸM-PRO" w:hint="eastAsia"/>
          <w:sz w:val="24"/>
        </w:rPr>
        <w:t>皆</w:t>
      </w:r>
      <w:r w:rsidR="005515C1">
        <w:rPr>
          <w:rFonts w:ascii="HG丸ｺﾞｼｯｸM-PRO" w:eastAsia="HG丸ｺﾞｼｯｸM-PRO" w:hint="eastAsia"/>
          <w:sz w:val="24"/>
        </w:rPr>
        <w:t>さま</w:t>
      </w:r>
      <w:r>
        <w:rPr>
          <w:rFonts w:ascii="HG丸ｺﾞｼｯｸM-PRO" w:eastAsia="HG丸ｺﾞｼｯｸM-PRO" w:hint="eastAsia"/>
          <w:sz w:val="24"/>
        </w:rPr>
        <w:t>に支えられています。</w:t>
      </w:r>
    </w:p>
    <w:p w14:paraId="48FD0F99" w14:textId="77777777" w:rsidR="00BB15A4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</w:p>
    <w:p w14:paraId="2F4C4729" w14:textId="04EEF1E4" w:rsidR="00BB15A4" w:rsidRPr="005D419F" w:rsidRDefault="00BB15A4" w:rsidP="00BB15A4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ぜひ、</w:t>
      </w:r>
      <w:r w:rsidRPr="005D419F">
        <w:rPr>
          <w:rFonts w:ascii="HG丸ｺﾞｼｯｸM-PRO" w:eastAsia="HG丸ｺﾞｼｯｸM-PRO" w:hint="eastAsia"/>
          <w:sz w:val="24"/>
        </w:rPr>
        <w:t>賛助会員に</w:t>
      </w:r>
      <w:r>
        <w:rPr>
          <w:rFonts w:ascii="HG丸ｺﾞｼｯｸM-PRO" w:eastAsia="HG丸ｺﾞｼｯｸM-PRO" w:hint="eastAsia"/>
          <w:sz w:val="24"/>
        </w:rPr>
        <w:t>ご入会</w:t>
      </w:r>
      <w:r w:rsidR="005515C1">
        <w:rPr>
          <w:rFonts w:ascii="HG丸ｺﾞｼｯｸM-PRO" w:eastAsia="HG丸ｺﾞｼｯｸM-PRO" w:hint="eastAsia"/>
          <w:sz w:val="24"/>
        </w:rPr>
        <w:t>いただ</w:t>
      </w:r>
      <w:r>
        <w:rPr>
          <w:rFonts w:ascii="HG丸ｺﾞｼｯｸM-PRO" w:eastAsia="HG丸ｺﾞｼｯｸM-PRO" w:hint="eastAsia"/>
          <w:sz w:val="24"/>
        </w:rPr>
        <w:t>き</w:t>
      </w:r>
      <w:r w:rsidRPr="005D419F">
        <w:rPr>
          <w:rFonts w:ascii="HG丸ｺﾞｼｯｸM-PRO" w:eastAsia="HG丸ｺﾞｼｯｸM-PRO" w:hint="eastAsia"/>
          <w:sz w:val="24"/>
        </w:rPr>
        <w:t>、千代田区のまち</w:t>
      </w:r>
      <w:r>
        <w:rPr>
          <w:rFonts w:ascii="HG丸ｺﾞｼｯｸM-PRO" w:eastAsia="HG丸ｺﾞｼｯｸM-PRO" w:hint="eastAsia"/>
          <w:sz w:val="24"/>
        </w:rPr>
        <w:t>の活性化をご支援ください。</w:t>
      </w:r>
    </w:p>
    <w:p w14:paraId="1C52BCEC" w14:textId="77777777" w:rsidR="00BB15A4" w:rsidRPr="00BC3227" w:rsidRDefault="00BB15A4" w:rsidP="00BB15A4">
      <w:pPr>
        <w:spacing w:line="0" w:lineRule="atLeast"/>
        <w:rPr>
          <w:rFonts w:ascii="ＪＳＰ明朝" w:eastAsia="ＪＳＰ明朝"/>
          <w:sz w:val="22"/>
        </w:rPr>
      </w:pPr>
    </w:p>
    <w:p w14:paraId="2D267916" w14:textId="77777777" w:rsidR="00BB15A4" w:rsidRPr="00884735" w:rsidRDefault="00BB15A4" w:rsidP="00BB15A4">
      <w:p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１　会員の特典</w:t>
      </w:r>
    </w:p>
    <w:p w14:paraId="3800022E" w14:textId="77777777" w:rsidR="00BB15A4" w:rsidRPr="00884735" w:rsidRDefault="003A575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財団</w:t>
      </w:r>
      <w:r w:rsidR="00BB15A4" w:rsidRPr="00884735">
        <w:rPr>
          <w:rFonts w:ascii="HG丸ｺﾞｼｯｸM-PRO" w:eastAsia="HG丸ｺﾞｼｯｸM-PRO" w:hint="eastAsia"/>
          <w:sz w:val="24"/>
        </w:rPr>
        <w:t>が作成したまちづくり</w:t>
      </w:r>
      <w:r w:rsidR="00BB15A4">
        <w:rPr>
          <w:rFonts w:ascii="HG丸ｺﾞｼｯｸM-PRO" w:eastAsia="HG丸ｺﾞｼｯｸM-PRO" w:hint="eastAsia"/>
          <w:sz w:val="24"/>
        </w:rPr>
        <w:t>等の関連</w:t>
      </w:r>
      <w:r w:rsidR="00BB15A4" w:rsidRPr="00884735">
        <w:rPr>
          <w:rFonts w:ascii="HG丸ｺﾞｼｯｸM-PRO" w:eastAsia="HG丸ｺﾞｼｯｸM-PRO" w:hint="eastAsia"/>
          <w:sz w:val="24"/>
        </w:rPr>
        <w:t>資料や情報提供</w:t>
      </w:r>
    </w:p>
    <w:p w14:paraId="73607999" w14:textId="77777777" w:rsidR="00BB15A4" w:rsidRPr="00884735" w:rsidRDefault="003A575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財団</w:t>
      </w:r>
      <w:r w:rsidR="00BB15A4" w:rsidRPr="00884735">
        <w:rPr>
          <w:rFonts w:ascii="HG丸ｺﾞｼｯｸM-PRO" w:eastAsia="HG丸ｺﾞｼｯｸM-PRO" w:hint="eastAsia"/>
          <w:sz w:val="24"/>
        </w:rPr>
        <w:t>が主催する</w:t>
      </w:r>
      <w:r>
        <w:rPr>
          <w:rFonts w:ascii="HG丸ｺﾞｼｯｸM-PRO" w:eastAsia="HG丸ｺﾞｼｯｸM-PRO" w:hint="eastAsia"/>
          <w:sz w:val="24"/>
        </w:rPr>
        <w:t>講演会、</w:t>
      </w:r>
      <w:r w:rsidR="00BB15A4">
        <w:rPr>
          <w:rFonts w:ascii="HG丸ｺﾞｼｯｸM-PRO" w:eastAsia="HG丸ｺﾞｼｯｸM-PRO" w:hint="eastAsia"/>
          <w:sz w:val="24"/>
        </w:rPr>
        <w:t>セミナー</w:t>
      </w:r>
      <w:r w:rsidR="00BB15A4" w:rsidRPr="00884735">
        <w:rPr>
          <w:rFonts w:ascii="HG丸ｺﾞｼｯｸM-PRO" w:eastAsia="HG丸ｺﾞｼｯｸM-PRO" w:hint="eastAsia"/>
          <w:sz w:val="24"/>
        </w:rPr>
        <w:t>等の案内及び招待</w:t>
      </w:r>
    </w:p>
    <w:p w14:paraId="5725C915" w14:textId="77777777" w:rsidR="00BB15A4" w:rsidRPr="00884735" w:rsidRDefault="003A5754" w:rsidP="00BB15A4">
      <w:pPr>
        <w:numPr>
          <w:ilvl w:val="0"/>
          <w:numId w:val="1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財団</w:t>
      </w:r>
      <w:r w:rsidR="00BB15A4" w:rsidRPr="00884735">
        <w:rPr>
          <w:rFonts w:ascii="HG丸ｺﾞｼｯｸM-PRO" w:eastAsia="HG丸ｺﾞｼｯｸM-PRO" w:hint="eastAsia"/>
          <w:sz w:val="24"/>
        </w:rPr>
        <w:t>が実施した調査、研究の結果についての概要紹介</w:t>
      </w:r>
    </w:p>
    <w:p w14:paraId="38A0C43B" w14:textId="77777777" w:rsidR="00BB15A4" w:rsidRDefault="00BB15A4" w:rsidP="00BB15A4">
      <w:pPr>
        <w:spacing w:line="0" w:lineRule="atLeast"/>
        <w:ind w:left="720"/>
        <w:rPr>
          <w:rFonts w:ascii="HG丸ｺﾞｼｯｸM-PRO" w:eastAsia="HG丸ｺﾞｼｯｸM-PRO"/>
          <w:sz w:val="24"/>
        </w:rPr>
      </w:pPr>
    </w:p>
    <w:p w14:paraId="0A94E02E" w14:textId="77777777" w:rsidR="00BB15A4" w:rsidRPr="00884735" w:rsidRDefault="00BB15A4" w:rsidP="00BB15A4">
      <w:p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２　会員の種類及び年度会費</w:t>
      </w:r>
      <w:r w:rsidR="00DF0A81">
        <w:rPr>
          <w:rFonts w:ascii="HG丸ｺﾞｼｯｸM-PRO" w:eastAsia="HG丸ｺﾞｼｯｸM-PRO" w:hint="eastAsia"/>
          <w:sz w:val="24"/>
        </w:rPr>
        <w:t>（財団事業年度：6月～翌5月）</w:t>
      </w:r>
    </w:p>
    <w:p w14:paraId="0C6908E6" w14:textId="77777777" w:rsidR="00BB15A4" w:rsidRPr="00884735" w:rsidRDefault="00BB15A4" w:rsidP="00BB15A4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>法人会員　１口以上（１口</w:t>
      </w:r>
      <w:r>
        <w:rPr>
          <w:rFonts w:ascii="HG丸ｺﾞｼｯｸM-PRO" w:eastAsia="HG丸ｺﾞｼｯｸM-PRO" w:hint="eastAsia"/>
          <w:sz w:val="24"/>
        </w:rPr>
        <w:t>２</w:t>
      </w:r>
      <w:r w:rsidRPr="00884735">
        <w:rPr>
          <w:rFonts w:ascii="HG丸ｺﾞｼｯｸM-PRO" w:eastAsia="HG丸ｺﾞｼｯｸM-PRO" w:hint="eastAsia"/>
          <w:sz w:val="24"/>
        </w:rPr>
        <w:t>万円）</w:t>
      </w:r>
    </w:p>
    <w:p w14:paraId="34871E45" w14:textId="77777777" w:rsidR="00BB15A4" w:rsidRPr="00884735" w:rsidRDefault="00BB15A4" w:rsidP="00BB15A4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個人会員　１口以上（１口３</w:t>
      </w:r>
      <w:r w:rsidRPr="00884735">
        <w:rPr>
          <w:rFonts w:ascii="HG丸ｺﾞｼｯｸM-PRO" w:eastAsia="HG丸ｺﾞｼｯｸM-PRO" w:hint="eastAsia"/>
          <w:sz w:val="24"/>
        </w:rPr>
        <w:t>千円）</w:t>
      </w:r>
    </w:p>
    <w:p w14:paraId="3EA1182E" w14:textId="1394E682" w:rsidR="00BB15A4" w:rsidRPr="00BE2C3A" w:rsidRDefault="00BE2C3A" w:rsidP="00BE2C3A">
      <w:pPr>
        <w:spacing w:line="0" w:lineRule="atLeast"/>
        <w:ind w:leftChars="100" w:left="210"/>
        <w:rPr>
          <w:rFonts w:ascii="HG丸ｺﾞｼｯｸM-PRO" w:eastAsia="HG丸ｺﾞｼｯｸM-PRO"/>
          <w:color w:val="FF0000"/>
          <w:sz w:val="24"/>
        </w:rPr>
      </w:pPr>
      <w:r w:rsidRPr="00BE2C3A">
        <w:rPr>
          <w:rFonts w:ascii="HG丸ｺﾞｼｯｸM-PRO" w:eastAsia="HG丸ｺﾞｼｯｸM-PRO" w:hint="eastAsia"/>
          <w:color w:val="FF0000"/>
          <w:sz w:val="24"/>
        </w:rPr>
        <w:t>※当財団に納入いただく賛助会費は寄付金として扱われ、税制上の優遇措置の対象となります。</w:t>
      </w:r>
    </w:p>
    <w:p w14:paraId="525BC624" w14:textId="77777777" w:rsidR="00BE2C3A" w:rsidRPr="00884735" w:rsidRDefault="00BE2C3A" w:rsidP="00BB15A4">
      <w:pPr>
        <w:spacing w:line="0" w:lineRule="atLeast"/>
        <w:ind w:left="480"/>
        <w:rPr>
          <w:rFonts w:ascii="HG丸ｺﾞｼｯｸM-PRO" w:eastAsia="HG丸ｺﾞｼｯｸM-PRO"/>
          <w:sz w:val="24"/>
        </w:rPr>
      </w:pPr>
    </w:p>
    <w:p w14:paraId="452971C1" w14:textId="2A809584" w:rsidR="00BB15A4" w:rsidRPr="00884735" w:rsidRDefault="00BB15A4" w:rsidP="00BB15A4">
      <w:pPr>
        <w:spacing w:line="0" w:lineRule="atLeast"/>
        <w:ind w:left="240" w:hangingChars="100" w:hanging="240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sz w:val="24"/>
        </w:rPr>
        <w:t xml:space="preserve">３　</w:t>
      </w:r>
      <w:r>
        <w:rPr>
          <w:rFonts w:ascii="HG丸ｺﾞｼｯｸM-PRO" w:eastAsia="HG丸ｺﾞｼｯｸM-PRO" w:hint="eastAsia"/>
          <w:sz w:val="24"/>
        </w:rPr>
        <w:t>入会の</w:t>
      </w:r>
      <w:r w:rsidR="005515C1">
        <w:rPr>
          <w:rFonts w:ascii="HG丸ｺﾞｼｯｸM-PRO" w:eastAsia="HG丸ｺﾞｼｯｸM-PRO" w:hint="eastAsia"/>
          <w:sz w:val="24"/>
        </w:rPr>
        <w:t>申し込み</w:t>
      </w:r>
      <w:r w:rsidRPr="00884735">
        <w:rPr>
          <w:rFonts w:ascii="HG丸ｺﾞｼｯｸM-PRO" w:eastAsia="HG丸ｺﾞｼｯｸM-PRO" w:hint="eastAsia"/>
          <w:sz w:val="24"/>
        </w:rPr>
        <w:t>は、</w:t>
      </w:r>
      <w:r>
        <w:rPr>
          <w:rFonts w:ascii="HG丸ｺﾞｼｯｸM-PRO" w:eastAsia="HG丸ｺﾞｼｯｸM-PRO" w:hint="eastAsia"/>
          <w:sz w:val="24"/>
        </w:rPr>
        <w:t>入会</w:t>
      </w:r>
      <w:r w:rsidRPr="00884735">
        <w:rPr>
          <w:rFonts w:ascii="HG丸ｺﾞｼｯｸM-PRO" w:eastAsia="HG丸ｺﾞｼｯｸM-PRO" w:hint="eastAsia"/>
          <w:sz w:val="24"/>
        </w:rPr>
        <w:t>申込書</w:t>
      </w:r>
      <w:r>
        <w:rPr>
          <w:rFonts w:ascii="HG丸ｺﾞｼｯｸM-PRO" w:eastAsia="HG丸ｺﾞｼｯｸM-PRO" w:hint="eastAsia"/>
          <w:sz w:val="24"/>
        </w:rPr>
        <w:t>（法人会員の方は入会調査票も併せて</w:t>
      </w:r>
      <w:r w:rsidR="00955EDC">
        <w:rPr>
          <w:rFonts w:ascii="HG丸ｺﾞｼｯｸM-PRO" w:eastAsia="HG丸ｺﾞｼｯｸM-PRO" w:hint="eastAsia"/>
          <w:sz w:val="24"/>
        </w:rPr>
        <w:t>ご記入ください</w:t>
      </w:r>
      <w:r>
        <w:rPr>
          <w:rFonts w:ascii="HG丸ｺﾞｼｯｸM-PRO" w:eastAsia="HG丸ｺﾞｼｯｸM-PRO" w:hint="eastAsia"/>
          <w:sz w:val="24"/>
        </w:rPr>
        <w:t>）</w:t>
      </w:r>
      <w:r w:rsidRPr="00884735">
        <w:rPr>
          <w:rFonts w:ascii="HG丸ｺﾞｼｯｸM-PRO" w:eastAsia="HG丸ｺﾞｼｯｸM-PRO" w:hint="eastAsia"/>
          <w:sz w:val="24"/>
        </w:rPr>
        <w:t>に必要事項をご記入の</w:t>
      </w:r>
      <w:r w:rsidR="005515C1">
        <w:rPr>
          <w:rFonts w:ascii="HG丸ｺﾞｼｯｸM-PRO" w:eastAsia="HG丸ｺﾞｼｯｸM-PRO" w:hint="eastAsia"/>
          <w:sz w:val="24"/>
        </w:rPr>
        <w:t>うえ</w:t>
      </w:r>
      <w:r w:rsidRPr="00884735">
        <w:rPr>
          <w:rFonts w:ascii="HG丸ｺﾞｼｯｸM-PRO" w:eastAsia="HG丸ｺﾞｼｯｸM-PRO" w:hint="eastAsia"/>
          <w:sz w:val="24"/>
        </w:rPr>
        <w:t>、</w:t>
      </w:r>
      <w:r w:rsidR="00955EDC">
        <w:rPr>
          <w:rFonts w:ascii="HG丸ｺﾞｼｯｸM-PRO" w:eastAsia="HG丸ｺﾞｼｯｸM-PRO" w:hint="eastAsia"/>
          <w:sz w:val="24"/>
        </w:rPr>
        <w:t>切り取ってまちみらい千代田</w:t>
      </w:r>
      <w:r w:rsidRPr="00884735">
        <w:rPr>
          <w:rFonts w:ascii="HG丸ｺﾞｼｯｸM-PRO" w:eastAsia="HG丸ｺﾞｼｯｸM-PRO" w:hint="eastAsia"/>
          <w:sz w:val="24"/>
        </w:rPr>
        <w:t>宛にファクシミリ</w:t>
      </w:r>
      <w:r>
        <w:rPr>
          <w:rFonts w:ascii="HG丸ｺﾞｼｯｸM-PRO" w:eastAsia="HG丸ｺﾞｼｯｸM-PRO" w:hint="eastAsia"/>
          <w:sz w:val="24"/>
        </w:rPr>
        <w:t>送信</w:t>
      </w:r>
      <w:r w:rsidR="005515C1">
        <w:rPr>
          <w:rFonts w:ascii="HG丸ｺﾞｼｯｸM-PRO" w:eastAsia="HG丸ｺﾞｼｯｸM-PRO" w:hint="eastAsia"/>
          <w:sz w:val="24"/>
        </w:rPr>
        <w:t>いただく</w:t>
      </w:r>
      <w:r>
        <w:rPr>
          <w:rFonts w:ascii="HG丸ｺﾞｼｯｸM-PRO" w:eastAsia="HG丸ｺﾞｼｯｸM-PRO" w:hint="eastAsia"/>
          <w:sz w:val="24"/>
        </w:rPr>
        <w:t>か、郵送にてお送り</w:t>
      </w:r>
      <w:r w:rsidRPr="00884735">
        <w:rPr>
          <w:rFonts w:ascii="HG丸ｺﾞｼｯｸM-PRO" w:eastAsia="HG丸ｺﾞｼｯｸM-PRO" w:hint="eastAsia"/>
          <w:sz w:val="24"/>
        </w:rPr>
        <w:t>ください。</w:t>
      </w:r>
      <w:r w:rsidRPr="00DC25A6">
        <w:rPr>
          <w:rFonts w:ascii="HG丸ｺﾞｼｯｸM-PRO" w:eastAsia="HG丸ｺﾞｼｯｸM-PRO" w:hint="eastAsia"/>
          <w:sz w:val="24"/>
        </w:rPr>
        <w:t>後日、</w:t>
      </w:r>
      <w:r>
        <w:rPr>
          <w:rFonts w:ascii="HG丸ｺﾞｼｯｸM-PRO" w:eastAsia="HG丸ｺﾞｼｯｸM-PRO" w:hint="eastAsia"/>
          <w:sz w:val="24"/>
        </w:rPr>
        <w:t>年度会費</w:t>
      </w:r>
      <w:r w:rsidRPr="00DC25A6">
        <w:rPr>
          <w:rFonts w:ascii="HG丸ｺﾞｼｯｸM-PRO" w:eastAsia="HG丸ｺﾞｼｯｸM-PRO" w:hint="eastAsia"/>
          <w:sz w:val="24"/>
        </w:rPr>
        <w:t>納</w:t>
      </w:r>
      <w:r>
        <w:rPr>
          <w:rFonts w:ascii="HG丸ｺﾞｼｯｸM-PRO" w:eastAsia="HG丸ｺﾞｼｯｸM-PRO" w:hint="eastAsia"/>
          <w:sz w:val="24"/>
        </w:rPr>
        <w:t>入</w:t>
      </w:r>
      <w:r w:rsidRPr="00DC25A6">
        <w:rPr>
          <w:rFonts w:ascii="HG丸ｺﾞｼｯｸM-PRO" w:eastAsia="HG丸ｺﾞｼｯｸM-PRO" w:hint="eastAsia"/>
          <w:sz w:val="24"/>
        </w:rPr>
        <w:t>についてのご案内を</w:t>
      </w:r>
      <w:r>
        <w:rPr>
          <w:rFonts w:ascii="HG丸ｺﾞｼｯｸM-PRO" w:eastAsia="HG丸ｺﾞｼｯｸM-PRO" w:hint="eastAsia"/>
          <w:sz w:val="24"/>
        </w:rPr>
        <w:t>送付いたします</w:t>
      </w:r>
      <w:r w:rsidRPr="00884735">
        <w:rPr>
          <w:rFonts w:ascii="HG丸ｺﾞｼｯｸM-PRO" w:eastAsia="HG丸ｺﾞｼｯｸM-PRO" w:hint="eastAsia"/>
          <w:sz w:val="24"/>
        </w:rPr>
        <w:t>。</w:t>
      </w:r>
    </w:p>
    <w:p w14:paraId="61FDD92B" w14:textId="77777777" w:rsidR="00BB15A4" w:rsidRPr="00884735" w:rsidRDefault="00BB15A4" w:rsidP="00BB15A4">
      <w:pPr>
        <w:tabs>
          <w:tab w:val="left" w:pos="4476"/>
        </w:tabs>
        <w:ind w:leftChars="114" w:left="239" w:firstLineChars="100" w:firstLine="240"/>
        <w:rPr>
          <w:rFonts w:ascii="HG丸ｺﾞｼｯｸM-PRO" w:eastAsia="HG丸ｺﾞｼｯｸM-PRO"/>
          <w:sz w:val="24"/>
        </w:rPr>
      </w:pPr>
      <w:r w:rsidRPr="00884735">
        <w:rPr>
          <w:rFonts w:ascii="HG丸ｺﾞｼｯｸM-PRO" w:eastAsia="HG丸ｺﾞｼｯｸM-PRO" w:hint="eastAsia"/>
          <w:kern w:val="0"/>
          <w:sz w:val="24"/>
        </w:rPr>
        <w:t>なお、ご不明な点につきましては、</w:t>
      </w:r>
      <w:r>
        <w:rPr>
          <w:rFonts w:ascii="HG丸ｺﾞｼｯｸM-PRO" w:eastAsia="HG丸ｺﾞｼｯｸM-PRO" w:hint="eastAsia"/>
          <w:kern w:val="0"/>
          <w:sz w:val="24"/>
        </w:rPr>
        <w:t>下記担当</w:t>
      </w:r>
      <w:r w:rsidRPr="00884735">
        <w:rPr>
          <w:rFonts w:ascii="HG丸ｺﾞｼｯｸM-PRO" w:eastAsia="HG丸ｺﾞｼｯｸM-PRO" w:hint="eastAsia"/>
          <w:kern w:val="0"/>
          <w:sz w:val="24"/>
        </w:rPr>
        <w:t>まで</w:t>
      </w:r>
      <w:r>
        <w:rPr>
          <w:rFonts w:ascii="HG丸ｺﾞｼｯｸM-PRO" w:eastAsia="HG丸ｺﾞｼｯｸM-PRO" w:hint="eastAsia"/>
          <w:kern w:val="0"/>
          <w:sz w:val="24"/>
        </w:rPr>
        <w:t>お問合せ</w:t>
      </w:r>
      <w:r w:rsidRPr="00884735">
        <w:rPr>
          <w:rFonts w:ascii="HG丸ｺﾞｼｯｸM-PRO" w:eastAsia="HG丸ｺﾞｼｯｸM-PRO" w:hint="eastAsia"/>
          <w:kern w:val="0"/>
          <w:sz w:val="24"/>
        </w:rPr>
        <w:t>く</w:t>
      </w:r>
      <w:r w:rsidRPr="00BB15A4">
        <w:rPr>
          <w:rFonts w:ascii="HG丸ｺﾞｼｯｸM-PRO" w:eastAsia="HG丸ｺﾞｼｯｸM-PRO" w:hint="eastAsia"/>
          <w:spacing w:val="17"/>
          <w:kern w:val="0"/>
          <w:sz w:val="24"/>
          <w:fitText w:val="276" w:id="606400768"/>
        </w:rPr>
        <w:t>だ</w:t>
      </w:r>
      <w:r w:rsidRPr="00884735">
        <w:rPr>
          <w:rFonts w:ascii="HG丸ｺﾞｼｯｸM-PRO" w:eastAsia="HG丸ｺﾞｼｯｸM-PRO" w:hint="eastAsia"/>
          <w:sz w:val="24"/>
        </w:rPr>
        <w:t>さい。</w:t>
      </w:r>
    </w:p>
    <w:p w14:paraId="6DCAFB31" w14:textId="21F4BF1F" w:rsidR="00BB15A4" w:rsidRDefault="00BB15A4" w:rsidP="00BB15A4">
      <w:pPr>
        <w:tabs>
          <w:tab w:val="left" w:pos="4476"/>
        </w:tabs>
        <w:ind w:left="240" w:hangingChars="100" w:hanging="240"/>
        <w:jc w:val="center"/>
        <w:rPr>
          <w:rFonts w:ascii="HG丸ｺﾞｼｯｸM-PRO" w:eastAsia="HG丸ｺﾞｼｯｸM-PRO"/>
          <w:sz w:val="24"/>
        </w:rPr>
      </w:pPr>
    </w:p>
    <w:p w14:paraId="4554DDC1" w14:textId="77777777" w:rsidR="005515C1" w:rsidRPr="00884735" w:rsidRDefault="005515C1" w:rsidP="00BB15A4">
      <w:pPr>
        <w:tabs>
          <w:tab w:val="left" w:pos="4476"/>
        </w:tabs>
        <w:ind w:left="240" w:hangingChars="100" w:hanging="240"/>
        <w:jc w:val="center"/>
        <w:rPr>
          <w:rFonts w:ascii="HG丸ｺﾞｼｯｸM-PRO" w:eastAsia="HG丸ｺﾞｼｯｸM-PRO"/>
          <w:sz w:val="24"/>
        </w:rPr>
      </w:pPr>
    </w:p>
    <w:tbl>
      <w:tblPr>
        <w:tblpPr w:leftFromText="142" w:rightFromText="142" w:vertAnchor="text" w:horzAnchor="margin" w:tblpX="37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7"/>
      </w:tblGrid>
      <w:tr w:rsidR="00BB15A4" w:rsidRPr="00884735" w14:paraId="4CC90F21" w14:textId="77777777" w:rsidTr="00932D3A">
        <w:trPr>
          <w:trHeight w:val="3567"/>
        </w:trPr>
        <w:tc>
          <w:tcPr>
            <w:tcW w:w="8187" w:type="dxa"/>
          </w:tcPr>
          <w:p w14:paraId="1F138788" w14:textId="77777777" w:rsidR="00BB15A4" w:rsidRDefault="00BB15A4" w:rsidP="00436950">
            <w:pPr>
              <w:tabs>
                <w:tab w:val="left" w:pos="2625"/>
                <w:tab w:val="left" w:pos="4476"/>
              </w:tabs>
              <w:spacing w:beforeLines="50" w:before="120"/>
              <w:ind w:firstLineChars="900" w:firstLine="2880"/>
              <w:rPr>
                <w:rFonts w:ascii="HG丸ｺﾞｼｯｸM-PRO" w:eastAsia="HG丸ｺﾞｼｯｸM-PRO"/>
                <w:sz w:val="32"/>
                <w:szCs w:val="32"/>
              </w:rPr>
            </w:pPr>
          </w:p>
          <w:p w14:paraId="4B432248" w14:textId="77777777" w:rsidR="00BB15A4" w:rsidRPr="00B510E5" w:rsidRDefault="00BB15A4" w:rsidP="00436950">
            <w:pPr>
              <w:tabs>
                <w:tab w:val="left" w:pos="2625"/>
                <w:tab w:val="left" w:pos="4476"/>
              </w:tabs>
              <w:spacing w:beforeLines="50" w:before="120"/>
              <w:ind w:firstLineChars="900" w:firstLine="2880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公益財団法人</w:t>
            </w:r>
            <w:r w:rsidRPr="00B510E5">
              <w:rPr>
                <w:rFonts w:ascii="HG丸ｺﾞｼｯｸM-PRO" w:eastAsia="HG丸ｺﾞｼｯｸM-PRO" w:hint="eastAsia"/>
                <w:sz w:val="32"/>
                <w:szCs w:val="32"/>
              </w:rPr>
              <w:t>まちみらい千代田</w:t>
            </w:r>
          </w:p>
          <w:p w14:paraId="6986EEA2" w14:textId="77777777" w:rsidR="00BB15A4" w:rsidRPr="00B510E5" w:rsidRDefault="00BB15A4" w:rsidP="00932D3A">
            <w:pPr>
              <w:tabs>
                <w:tab w:val="left" w:pos="2625"/>
              </w:tabs>
              <w:ind w:firstLineChars="400" w:firstLine="880"/>
              <w:rPr>
                <w:rFonts w:ascii="HG丸ｺﾞｼｯｸM-PRO" w:eastAsia="HG丸ｺﾞｼｯｸM-PRO"/>
                <w:sz w:val="24"/>
              </w:rPr>
            </w:pPr>
            <w:r w:rsidRPr="00B510E5">
              <w:rPr>
                <w:rFonts w:ascii="HG丸ｺﾞｼｯｸM-PRO" w:eastAsia="HG丸ｺﾞｼｯｸM-PRO" w:hint="eastAsia"/>
                <w:sz w:val="22"/>
              </w:rPr>
              <w:t>〒101-0054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 xml:space="preserve">　千代田区神田錦町3-21</w:t>
            </w:r>
          </w:p>
          <w:p w14:paraId="787DABD1" w14:textId="77777777" w:rsidR="00BB15A4" w:rsidRDefault="00BB15A4" w:rsidP="00932D3A">
            <w:pPr>
              <w:tabs>
                <w:tab w:val="left" w:pos="2625"/>
              </w:tabs>
              <w:ind w:firstLineChars="1100" w:firstLine="23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62793ED3" wp14:editId="606C033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-868045</wp:posOffset>
                  </wp:positionV>
                  <wp:extent cx="1625600" cy="758190"/>
                  <wp:effectExtent l="1905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4F0E6"/>
                              </a:clrFrom>
                              <a:clrTo>
                                <a:srgbClr val="E4F0E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10E5">
              <w:rPr>
                <w:rFonts w:ascii="HG丸ｺﾞｼｯｸM-PRO" w:eastAsia="HG丸ｺﾞｼｯｸM-PRO" w:hint="eastAsia"/>
                <w:sz w:val="24"/>
              </w:rPr>
              <w:t>ちよだプラットフォームスクウェア4階</w:t>
            </w:r>
          </w:p>
          <w:p w14:paraId="08357182" w14:textId="77777777" w:rsidR="00BB15A4" w:rsidRPr="00B510E5" w:rsidRDefault="00BB15A4" w:rsidP="00BB15A4">
            <w:pPr>
              <w:tabs>
                <w:tab w:val="left" w:pos="2625"/>
              </w:tabs>
              <w:ind w:firstLineChars="1100" w:firstLine="2640"/>
              <w:rPr>
                <w:rFonts w:ascii="HG丸ｺﾞｼｯｸM-PRO" w:eastAsia="HG丸ｺﾞｼｯｸM-PRO"/>
                <w:sz w:val="24"/>
              </w:rPr>
            </w:pPr>
          </w:p>
          <w:p w14:paraId="05503004" w14:textId="77777777" w:rsidR="00BB15A4" w:rsidRPr="00B510E5" w:rsidRDefault="00BB15A4" w:rsidP="00932D3A">
            <w:pPr>
              <w:tabs>
                <w:tab w:val="left" w:pos="2625"/>
              </w:tabs>
              <w:ind w:leftChars="114" w:left="239" w:firstLineChars="250" w:firstLine="600"/>
              <w:rPr>
                <w:rFonts w:ascii="HG丸ｺﾞｼｯｸM-PRO" w:eastAsia="HG丸ｺﾞｼｯｸM-PRO"/>
                <w:sz w:val="24"/>
              </w:rPr>
            </w:pPr>
            <w:r w:rsidRPr="00B510E5">
              <w:rPr>
                <w:rFonts w:ascii="HG丸ｺﾞｼｯｸM-PRO" w:eastAsia="HG丸ｺﾞｼｯｸM-PRO" w:hint="eastAsia"/>
                <w:sz w:val="24"/>
              </w:rPr>
              <w:t>ＴＥＬ：03-3233-755</w:t>
            </w: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 xml:space="preserve">　ＦＡＸ：03-3233-7557</w:t>
            </w:r>
          </w:p>
          <w:p w14:paraId="704ECE3C" w14:textId="77777777" w:rsidR="00BB15A4" w:rsidRDefault="00BB15A4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  <w:r w:rsidRPr="00B510E5">
              <w:rPr>
                <w:rFonts w:ascii="HG丸ｺﾞｼｯｸM-PRO" w:eastAsia="HG丸ｺﾞｼｯｸM-PRO" w:hint="eastAsia"/>
                <w:sz w:val="24"/>
              </w:rPr>
              <w:t>：info＠mm-chiyoda.or.jp</w:t>
            </w:r>
          </w:p>
          <w:p w14:paraId="1A4ACA43" w14:textId="77777777" w:rsidR="00BB15A4" w:rsidRDefault="007D3369" w:rsidP="00932D3A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　当：</w:t>
            </w:r>
            <w:r w:rsidR="00BB1B67">
              <w:rPr>
                <w:rFonts w:ascii="HG丸ｺﾞｼｯｸM-PRO" w:eastAsia="HG丸ｺﾞｼｯｸM-PRO" w:hint="eastAsia"/>
                <w:sz w:val="24"/>
              </w:rPr>
              <w:t>協働まちづくり・総務</w:t>
            </w:r>
            <w:r>
              <w:rPr>
                <w:rFonts w:ascii="HG丸ｺﾞｼｯｸM-PRO" w:eastAsia="HG丸ｺﾞｼｯｸM-PRO" w:hint="eastAsia"/>
                <w:sz w:val="24"/>
              </w:rPr>
              <w:t>グループ</w:t>
            </w:r>
          </w:p>
          <w:p w14:paraId="423E268F" w14:textId="3CC062BF" w:rsidR="00BB15A4" w:rsidRDefault="00BB15A4" w:rsidP="00BB15A4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  <w:r w:rsidRPr="00BB15A4">
              <w:rPr>
                <w:rFonts w:ascii="HG丸ｺﾞｼｯｸM-PRO" w:eastAsia="HG丸ｺﾞｼｯｸM-PRO"/>
                <w:sz w:val="24"/>
              </w:rPr>
              <w:t>http://www.mm-chiyoda.or.jp/</w:t>
            </w:r>
            <w:r>
              <w:rPr>
                <w:rFonts w:ascii="HG丸ｺﾞｼｯｸM-PRO" w:eastAsia="HG丸ｺﾞｼｯｸM-PRO" w:hint="eastAsia"/>
                <w:sz w:val="24"/>
              </w:rPr>
              <w:t>（財団</w:t>
            </w:r>
            <w:r w:rsidR="005515C1">
              <w:rPr>
                <w:rFonts w:ascii="HG丸ｺﾞｼｯｸM-PRO" w:eastAsia="HG丸ｺﾞｼｯｸM-PRO" w:hint="eastAsia"/>
                <w:sz w:val="24"/>
              </w:rPr>
              <w:t>ウェブ</w:t>
            </w:r>
            <w:r>
              <w:rPr>
                <w:rFonts w:ascii="HG丸ｺﾞｼｯｸM-PRO" w:eastAsia="HG丸ｺﾞｼｯｸM-PRO" w:hint="eastAsia"/>
                <w:sz w:val="24"/>
              </w:rPr>
              <w:t>サイト）</w:t>
            </w:r>
          </w:p>
          <w:p w14:paraId="655A1AF5" w14:textId="77777777" w:rsidR="00BB15A4" w:rsidRPr="00E84DA4" w:rsidRDefault="00BB15A4" w:rsidP="001E13EC">
            <w:pPr>
              <w:tabs>
                <w:tab w:val="left" w:pos="2625"/>
              </w:tabs>
              <w:spacing w:line="0" w:lineRule="atLeast"/>
              <w:ind w:firstLineChars="350" w:firstLine="84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CD6CBEA" w14:textId="77777777" w:rsidR="00BB15A4" w:rsidRDefault="00BB15A4">
      <w:pPr>
        <w:pStyle w:val="a3"/>
        <w:rPr>
          <w:rFonts w:ascii="ＭＳ 明朝" w:hAnsi="ＭＳ 明朝"/>
        </w:rPr>
      </w:pPr>
      <w:bookmarkStart w:id="0" w:name="_GoBack"/>
      <w:bookmarkEnd w:id="0"/>
    </w:p>
    <w:p w14:paraId="127B834F" w14:textId="77777777" w:rsidR="00290CBE" w:rsidRDefault="00290CBE">
      <w:pPr>
        <w:widowControl/>
        <w:jc w:val="left"/>
        <w:rPr>
          <w:rFonts w:ascii="ＭＳ 明朝" w:hAnsi="ＭＳ 明朝" w:cs="ＭＳ 明朝"/>
          <w:spacing w:val="7"/>
          <w:kern w:val="0"/>
          <w:szCs w:val="21"/>
        </w:rPr>
      </w:pPr>
      <w:r>
        <w:rPr>
          <w:rFonts w:ascii="ＭＳ 明朝" w:hAnsi="ＭＳ 明朝"/>
        </w:rPr>
        <w:lastRenderedPageBreak/>
        <w:br w:type="page"/>
      </w:r>
    </w:p>
    <w:p w14:paraId="6759A905" w14:textId="0E529DC7" w:rsidR="00AB7019" w:rsidRDefault="00164B65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第１号様式（第</w:t>
      </w:r>
      <w:r w:rsidRPr="000339ED">
        <w:rPr>
          <w:rFonts w:ascii="ＭＳ 明朝" w:hAnsi="ＭＳ 明朝" w:hint="eastAsia"/>
        </w:rPr>
        <w:t>４</w:t>
      </w:r>
      <w:r w:rsidR="00AB7019">
        <w:rPr>
          <w:rFonts w:ascii="ＭＳ 明朝" w:hAnsi="ＭＳ 明朝" w:hint="eastAsia"/>
        </w:rPr>
        <w:t>条関係）</w:t>
      </w:r>
    </w:p>
    <w:p w14:paraId="75B61CEC" w14:textId="77777777"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4"/>
        <w:gridCol w:w="5264"/>
        <w:gridCol w:w="1568"/>
      </w:tblGrid>
      <w:tr w:rsidR="00AB7019" w:rsidRPr="00C20122" w14:paraId="5ACB8173" w14:textId="77777777">
        <w:trPr>
          <w:trHeight w:hRule="exact" w:val="2878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074" w14:textId="77777777"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賛助会員入会申込書</w:t>
            </w:r>
          </w:p>
          <w:p w14:paraId="6D32A2C1" w14:textId="77777777" w:rsidR="00AB7019" w:rsidRDefault="00AB7019">
            <w:pPr>
              <w:pStyle w:val="a3"/>
              <w:rPr>
                <w:spacing w:val="0"/>
              </w:rPr>
            </w:pPr>
          </w:p>
          <w:p w14:paraId="4A9AC68A" w14:textId="77777777" w:rsidR="00AB7019" w:rsidRDefault="00AB7019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2EBF82DC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 w:rsidR="00164B65" w:rsidRPr="0089693D">
              <w:rPr>
                <w:rFonts w:asciiTheme="minorEastAsia" w:eastAsiaTheme="minorEastAsia" w:hAnsiTheme="minorEastAsia" w:cs="Times New Roman" w:hint="eastAsia"/>
                <w:spacing w:val="3"/>
              </w:rPr>
              <w:t>公益</w:t>
            </w:r>
            <w:r>
              <w:rPr>
                <w:rFonts w:ascii="ＭＳ 明朝" w:hAnsi="ＭＳ 明朝" w:hint="eastAsia"/>
              </w:rPr>
              <w:t>財団法人まちみらい千代田</w:t>
            </w:r>
          </w:p>
          <w:p w14:paraId="040C0CE4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164B65">
              <w:rPr>
                <w:rFonts w:asciiTheme="minorEastAsia" w:eastAsiaTheme="minorEastAsia" w:hAnsiTheme="minorEastAsia" w:cs="Times New Roman" w:hint="eastAsia"/>
                <w:spacing w:val="3"/>
              </w:rPr>
              <w:t>様</w:t>
            </w:r>
          </w:p>
          <w:p w14:paraId="5D572792" w14:textId="77777777" w:rsidR="00AB7019" w:rsidRDefault="00AB7019">
            <w:pPr>
              <w:pStyle w:val="a3"/>
              <w:rPr>
                <w:spacing w:val="0"/>
              </w:rPr>
            </w:pPr>
          </w:p>
          <w:p w14:paraId="7395F456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貴法人賛助会員として、入会を申し込みます。</w:t>
            </w:r>
          </w:p>
        </w:tc>
      </w:tr>
      <w:tr w:rsidR="00AB7019" w:rsidRPr="00C20122" w14:paraId="7F5B4A7E" w14:textId="77777777">
        <w:trPr>
          <w:trHeight w:hRule="exact" w:val="1444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1FC8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34B0D800" w14:textId="77777777" w:rsidR="00AB7019" w:rsidRDefault="00AB701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（法人・個人）会費　　　口　　　　　　　　　　　　円を負担いたします。</w:t>
            </w:r>
          </w:p>
        </w:tc>
      </w:tr>
      <w:tr w:rsidR="00E11D5E" w:rsidRPr="00C20122" w14:paraId="28FC1AF6" w14:textId="77777777" w:rsidTr="00210933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45C373" w14:textId="77777777" w:rsidR="00E11D5E" w:rsidRDefault="00E11D5E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14:paraId="4B680066" w14:textId="77777777" w:rsidR="00E11D5E" w:rsidRDefault="00E11D5E">
            <w:pPr>
              <w:pStyle w:val="a3"/>
              <w:rPr>
                <w:spacing w:val="0"/>
              </w:rPr>
            </w:pPr>
          </w:p>
          <w:p w14:paraId="6FE41900" w14:textId="77777777" w:rsidR="00E11D5E" w:rsidRDefault="00E11D5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  <w:p w14:paraId="1CA00DF0" w14:textId="77777777" w:rsidR="00E11D5E" w:rsidRDefault="00E11D5E">
            <w:pPr>
              <w:pStyle w:val="a3"/>
              <w:rPr>
                <w:spacing w:val="0"/>
              </w:rPr>
            </w:pPr>
          </w:p>
          <w:p w14:paraId="43436A42" w14:textId="77777777" w:rsidR="00E11D5E" w:rsidRDefault="00E11D5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（会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社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名）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50370D" w14:textId="77777777" w:rsidR="00E11D5E" w:rsidRDefault="00E11D5E" w:rsidP="00E11D5E">
            <w:pPr>
              <w:pStyle w:val="a3"/>
              <w:spacing w:before="256"/>
              <w:jc w:val="center"/>
              <w:rPr>
                <w:spacing w:val="0"/>
              </w:rPr>
            </w:pPr>
          </w:p>
          <w:p w14:paraId="7C5CB5BA" w14:textId="77777777" w:rsidR="00E11D5E" w:rsidRDefault="00E11D5E">
            <w:pPr>
              <w:pStyle w:val="a3"/>
              <w:rPr>
                <w:spacing w:val="0"/>
              </w:rPr>
            </w:pPr>
          </w:p>
          <w:p w14:paraId="0BB48FC4" w14:textId="77777777" w:rsidR="00E11D5E" w:rsidRDefault="00E11D5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</w:p>
        </w:tc>
      </w:tr>
      <w:tr w:rsidR="00E11D5E" w:rsidRPr="00C20122" w14:paraId="069C4197" w14:textId="77777777" w:rsidTr="00FD0B0C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A31127" w14:textId="77777777" w:rsidR="00E11D5E" w:rsidRDefault="00E11D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171" w14:textId="77777777" w:rsidR="00E11D5E" w:rsidRDefault="00E11D5E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B0B2F5E" w14:textId="77777777">
        <w:trPr>
          <w:cantSplit/>
          <w:trHeight w:hRule="exact" w:val="722"/>
        </w:trPr>
        <w:tc>
          <w:tcPr>
            <w:tcW w:w="19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8CE08C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フリガナ</w:t>
            </w:r>
          </w:p>
          <w:p w14:paraId="3E8F3885" w14:textId="77777777" w:rsidR="00AB7019" w:rsidRDefault="00AB7019">
            <w:pPr>
              <w:pStyle w:val="a3"/>
              <w:rPr>
                <w:spacing w:val="0"/>
              </w:rPr>
            </w:pPr>
          </w:p>
          <w:p w14:paraId="1778221B" w14:textId="77777777" w:rsidR="00AB7019" w:rsidRDefault="00AB7019">
            <w:pPr>
              <w:pStyle w:val="a3"/>
              <w:rPr>
                <w:spacing w:val="0"/>
              </w:rPr>
            </w:pPr>
          </w:p>
          <w:p w14:paraId="76C12CD6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代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者</w:t>
            </w:r>
          </w:p>
          <w:p w14:paraId="6BE2156F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（個人不要）</w:t>
            </w: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5D41B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AF66E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役　職</w:t>
            </w:r>
          </w:p>
        </w:tc>
      </w:tr>
      <w:tr w:rsidR="00AB7019" w:rsidRPr="00C20122" w14:paraId="46638FB4" w14:textId="77777777">
        <w:trPr>
          <w:cantSplit/>
          <w:trHeight w:hRule="exact" w:val="1444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4EA4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E04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172E9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73D44DC6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CCA5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583BAFFE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8043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 w14:paraId="4BB46682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8910D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6DA17DC1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登記上住所</w:t>
            </w:r>
          </w:p>
          <w:p w14:paraId="676253BD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8F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　　電話番号（　　　　　）　　　　　－</w:t>
            </w:r>
          </w:p>
        </w:tc>
      </w:tr>
      <w:tr w:rsidR="00AB7019" w:rsidRPr="00C20122" w14:paraId="6D49E06E" w14:textId="77777777">
        <w:trPr>
          <w:trHeight w:hRule="exact" w:val="1444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CD6DB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7DF6827B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事務担当者</w:t>
            </w:r>
          </w:p>
          <w:p w14:paraId="74F89EB1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（個人不要）</w:t>
            </w:r>
          </w:p>
        </w:tc>
        <w:tc>
          <w:tcPr>
            <w:tcW w:w="6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EFC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所属　　　　　　　　　　　　氏名</w:t>
            </w:r>
          </w:p>
          <w:p w14:paraId="1CB85CEC" w14:textId="77777777" w:rsidR="00AB7019" w:rsidRDefault="00AB7019">
            <w:pPr>
              <w:pStyle w:val="a3"/>
              <w:rPr>
                <w:spacing w:val="0"/>
              </w:rPr>
            </w:pPr>
          </w:p>
          <w:p w14:paraId="67D18E38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役職　　　　　電話番号（　　　　　）　　　　　－</w:t>
            </w:r>
          </w:p>
        </w:tc>
      </w:tr>
    </w:tbl>
    <w:p w14:paraId="4633DBA4" w14:textId="77777777" w:rsidR="00AB7019" w:rsidRDefault="00AB7019">
      <w:pPr>
        <w:pStyle w:val="a3"/>
        <w:spacing w:line="256" w:lineRule="exact"/>
        <w:rPr>
          <w:spacing w:val="0"/>
        </w:rPr>
      </w:pPr>
    </w:p>
    <w:p w14:paraId="4E7DE9D6" w14:textId="77777777" w:rsidR="00AB7019" w:rsidRDefault="004E44F1" w:rsidP="004E44F1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p w14:paraId="4F80869D" w14:textId="77777777" w:rsidR="00AB7019" w:rsidRDefault="00AB7019">
      <w:pPr>
        <w:pStyle w:val="a3"/>
        <w:rPr>
          <w:spacing w:val="0"/>
        </w:rPr>
      </w:pPr>
      <w:r>
        <w:rPr>
          <w:spacing w:val="0"/>
        </w:rPr>
        <w:br w:type="page"/>
      </w:r>
      <w:r w:rsidR="00164B65">
        <w:rPr>
          <w:rFonts w:ascii="ＭＳ 明朝" w:hAnsi="ＭＳ 明朝" w:hint="eastAsia"/>
        </w:rPr>
        <w:lastRenderedPageBreak/>
        <w:t>第１号様式の２（第</w:t>
      </w:r>
      <w:r w:rsidR="00164B65" w:rsidRPr="000339E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p w14:paraId="10B92701" w14:textId="77777777" w:rsidR="00AB7019" w:rsidRDefault="00AB701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"/>
        <w:gridCol w:w="1430"/>
        <w:gridCol w:w="165"/>
        <w:gridCol w:w="1265"/>
        <w:gridCol w:w="220"/>
        <w:gridCol w:w="550"/>
        <w:gridCol w:w="1430"/>
        <w:gridCol w:w="165"/>
        <w:gridCol w:w="385"/>
        <w:gridCol w:w="220"/>
        <w:gridCol w:w="220"/>
        <w:gridCol w:w="330"/>
        <w:gridCol w:w="1980"/>
        <w:gridCol w:w="220"/>
      </w:tblGrid>
      <w:tr w:rsidR="00AB7019" w:rsidRPr="00C20122" w14:paraId="44CDCB8B" w14:textId="77777777">
        <w:trPr>
          <w:trHeight w:hRule="exact" w:val="718"/>
        </w:trPr>
        <w:tc>
          <w:tcPr>
            <w:tcW w:w="880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A0F68" w14:textId="77777777" w:rsidR="00AB7019" w:rsidRDefault="00AB7019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賛助会員入会調査票</w:t>
            </w:r>
          </w:p>
        </w:tc>
      </w:tr>
      <w:tr w:rsidR="00AB7019" w:rsidRPr="00C20122" w14:paraId="253EF8B1" w14:textId="77777777">
        <w:trPr>
          <w:cantSplit/>
          <w:trHeight w:hRule="exact" w:val="718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06674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7863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入会申込月日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B6241" w14:textId="4F20B86D" w:rsidR="00AB7019" w:rsidRDefault="00AB7019" w:rsidP="00BE2C3A">
            <w:pPr>
              <w:pStyle w:val="a3"/>
              <w:spacing w:before="256"/>
              <w:ind w:firstLineChars="200" w:firstLine="43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2DDB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70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会員番号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32A3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66C92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5A7AECD" w14:textId="77777777">
        <w:trPr>
          <w:cantSplit/>
          <w:trHeight w:hRule="exact" w:val="720"/>
        </w:trPr>
        <w:tc>
          <w:tcPr>
            <w:tcW w:w="544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D761F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F50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入会許可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605A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BB1B67">
              <w:rPr>
                <w:rFonts w:cs="Century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　年　月　日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3B80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0A02386F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A23F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19BD7E29" w14:textId="77777777">
        <w:trPr>
          <w:trHeight w:hRule="exact" w:val="256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BC33C" w14:textId="77777777" w:rsidR="00AB7019" w:rsidRDefault="00AB7019">
            <w:pPr>
              <w:pStyle w:val="a3"/>
              <w:spacing w:line="256" w:lineRule="exact"/>
              <w:rPr>
                <w:spacing w:val="0"/>
              </w:rPr>
            </w:pPr>
          </w:p>
        </w:tc>
      </w:tr>
      <w:tr w:rsidR="00AB7019" w:rsidRPr="00C20122" w14:paraId="45CB4998" w14:textId="77777777">
        <w:trPr>
          <w:cantSplit/>
          <w:trHeight w:hRule="exact" w:val="105"/>
        </w:trPr>
        <w:tc>
          <w:tcPr>
            <w:tcW w:w="5280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9DA890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設立年月日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86298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 w14:paraId="3745C488" w14:textId="77777777">
        <w:trPr>
          <w:cantSplit/>
          <w:trHeight w:hRule="exact" w:val="256"/>
        </w:trPr>
        <w:tc>
          <w:tcPr>
            <w:tcW w:w="528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D32709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D3D7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営業種目（営業品目及び業態）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AE23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C4CB5A4" w14:textId="77777777">
        <w:trPr>
          <w:cantSplit/>
          <w:trHeight w:hRule="exact" w:val="105"/>
        </w:trPr>
        <w:tc>
          <w:tcPr>
            <w:tcW w:w="52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159BF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C9AAE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6B1B9" w14:textId="77777777" w:rsidR="00AB7019" w:rsidRDefault="00AB701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AB7019" w:rsidRPr="00C20122" w14:paraId="323CC574" w14:textId="77777777">
        <w:trPr>
          <w:cantSplit/>
          <w:trHeight w:hRule="exact" w:val="361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E1073B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6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F342E" w14:textId="77777777" w:rsidR="00AB7019" w:rsidRDefault="00AB7019" w:rsidP="00BE2C3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明治</w:t>
            </w:r>
          </w:p>
          <w:p w14:paraId="61E1A911" w14:textId="509BE719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大正　　　　</w:t>
            </w:r>
          </w:p>
          <w:p w14:paraId="291FE1A5" w14:textId="3D1F67B2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昭和</w:t>
            </w:r>
            <w:r w:rsidR="00BE2C3A">
              <w:rPr>
                <w:rFonts w:ascii="ＭＳ 明朝" w:hAnsi="ＭＳ 明朝" w:hint="eastAsia"/>
                <w:spacing w:val="4"/>
              </w:rPr>
              <w:t xml:space="preserve">　　　　年　　月　　日</w:t>
            </w:r>
          </w:p>
          <w:p w14:paraId="2C1D17C4" w14:textId="77777777" w:rsidR="00AB7019" w:rsidRDefault="00AB7019">
            <w:pPr>
              <w:pStyle w:val="a3"/>
              <w:rPr>
                <w:rFonts w:ascii="ＭＳ 明朝" w:hAnsi="ＭＳ 明朝"/>
                <w:spacing w:val="4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平成</w:t>
            </w:r>
          </w:p>
          <w:p w14:paraId="47204312" w14:textId="2ECBEEC5" w:rsidR="00BE2C3A" w:rsidRDefault="00BE2C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令和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9D1FF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33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FE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5BA6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E9DA4BF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FCA48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0F83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FE8E2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D3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55B5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098AB220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C5F733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21C3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5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1258F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3867F535" w14:textId="77777777">
        <w:trPr>
          <w:trHeight w:hRule="exact" w:val="722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01A9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資本金</w:t>
            </w:r>
            <w:r>
              <w:rPr>
                <w:rFonts w:eastAsia="Times New Roman" w:cs="Times New Roman"/>
                <w:spacing w:val="2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4"/>
              </w:rPr>
              <w:t>年商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>従業員数</w:t>
            </w:r>
          </w:p>
        </w:tc>
      </w:tr>
      <w:tr w:rsidR="00AB7019" w:rsidRPr="00C20122" w14:paraId="5F4D4C08" w14:textId="77777777">
        <w:trPr>
          <w:trHeight w:hRule="exact" w:val="722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6C58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91C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4A3C1D57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663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</w:t>
            </w:r>
            <w:r>
              <w:rPr>
                <w:rFonts w:ascii="ＭＳ 明朝" w:hAnsi="ＭＳ 明朝" w:hint="eastAsia"/>
                <w:spacing w:val="4"/>
              </w:rPr>
              <w:t>万円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17E48DD3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878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  <w:spacing w:val="4"/>
              </w:rPr>
              <w:t>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5948D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F28C9EE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AB183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6855EEDC" w14:textId="77777777">
        <w:trPr>
          <w:trHeight w:hRule="exact" w:val="1083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D7730B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8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670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本　社</w:t>
            </w:r>
          </w:p>
          <w:p w14:paraId="6B2F59E0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所在地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7E5C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36FCEA43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94E48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2DC6C0F1" w14:textId="77777777">
        <w:trPr>
          <w:cantSplit/>
          <w:trHeight w:hRule="exact" w:val="722"/>
        </w:trPr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3D878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843C0C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59008B00" w14:textId="77777777" w:rsidR="00AB7019" w:rsidRDefault="00AB7019">
            <w:pPr>
              <w:pStyle w:val="a3"/>
              <w:rPr>
                <w:spacing w:val="0"/>
              </w:rPr>
            </w:pPr>
          </w:p>
          <w:p w14:paraId="04E15565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主要事業所</w:t>
            </w:r>
          </w:p>
          <w:p w14:paraId="5395C7BA" w14:textId="77777777" w:rsidR="00AB7019" w:rsidRDefault="00AB7019">
            <w:pPr>
              <w:pStyle w:val="a3"/>
              <w:rPr>
                <w:spacing w:val="0"/>
              </w:rPr>
            </w:pPr>
          </w:p>
          <w:p w14:paraId="341C01B7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（除本社）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7A867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4485A440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千代田区内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25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DE24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5BD9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7795C05B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E49FCA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2D1BD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C512D5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40A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E421B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EAD90E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A330759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14DD5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B81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89869F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  <w:p w14:paraId="01FE53D0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千代田区外</w:t>
            </w: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0212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62629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A2D785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44F2E9DB" w14:textId="77777777">
        <w:trPr>
          <w:cantSplit/>
          <w:trHeight w:hRule="exact" w:val="722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ADA8E4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34F836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231119" w14:textId="77777777" w:rsidR="00AB7019" w:rsidRDefault="00AB70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1FC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B8B96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6C791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</w:p>
        </w:tc>
      </w:tr>
      <w:tr w:rsidR="00AB7019" w:rsidRPr="00C20122" w14:paraId="10FB946E" w14:textId="77777777">
        <w:trPr>
          <w:trHeight w:hRule="exact" w:val="361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AC7" w14:textId="77777777" w:rsidR="00AB7019" w:rsidRDefault="00AB7019">
            <w:pPr>
              <w:pStyle w:val="a3"/>
              <w:rPr>
                <w:spacing w:val="0"/>
              </w:rPr>
            </w:pPr>
          </w:p>
        </w:tc>
      </w:tr>
      <w:tr w:rsidR="00AB7019" w:rsidRPr="00C20122" w14:paraId="0A58968B" w14:textId="77777777">
        <w:trPr>
          <w:trHeight w:hRule="exact" w:val="2166"/>
        </w:trPr>
        <w:tc>
          <w:tcPr>
            <w:tcW w:w="880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F52A" w14:textId="77777777" w:rsidR="00AB7019" w:rsidRDefault="00AB7019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法人記入欄</w:t>
            </w:r>
          </w:p>
          <w:p w14:paraId="47BEFE62" w14:textId="77777777" w:rsidR="00AB7019" w:rsidRDefault="00AB7019">
            <w:pPr>
              <w:pStyle w:val="a3"/>
              <w:rPr>
                <w:spacing w:val="0"/>
              </w:rPr>
            </w:pPr>
          </w:p>
          <w:p w14:paraId="0531E34D" w14:textId="77777777" w:rsidR="00AB7019" w:rsidRDefault="00AB7019">
            <w:pPr>
              <w:pStyle w:val="a3"/>
              <w:rPr>
                <w:spacing w:val="0"/>
              </w:rPr>
            </w:pPr>
          </w:p>
          <w:p w14:paraId="65E9B173" w14:textId="77777777" w:rsidR="00AB7019" w:rsidRDefault="00AB7019">
            <w:pPr>
              <w:pStyle w:val="a3"/>
              <w:rPr>
                <w:spacing w:val="0"/>
              </w:rPr>
            </w:pPr>
          </w:p>
          <w:p w14:paraId="5149769F" w14:textId="77777777" w:rsidR="00AB7019" w:rsidRDefault="00AB701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  <w:spacing w:val="4"/>
              </w:rPr>
              <w:t>［担当］</w:t>
            </w:r>
          </w:p>
        </w:tc>
      </w:tr>
    </w:tbl>
    <w:p w14:paraId="039411BD" w14:textId="77777777" w:rsidR="00AB7019" w:rsidRDefault="00AB7019">
      <w:pPr>
        <w:pStyle w:val="a3"/>
        <w:rPr>
          <w:spacing w:val="0"/>
        </w:rPr>
      </w:pPr>
    </w:p>
    <w:sectPr w:rsidR="00AB7019" w:rsidSect="00AB70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8EC2" w14:textId="77777777" w:rsidR="00030735" w:rsidRDefault="00030735" w:rsidP="00B57AB0">
      <w:r>
        <w:separator/>
      </w:r>
    </w:p>
  </w:endnote>
  <w:endnote w:type="continuationSeparator" w:id="0">
    <w:p w14:paraId="7C307DE5" w14:textId="77777777" w:rsidR="00030735" w:rsidRDefault="00030735" w:rsidP="00B5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114D" w14:textId="77777777" w:rsidR="00030735" w:rsidRDefault="00030735" w:rsidP="00B57AB0">
      <w:r>
        <w:separator/>
      </w:r>
    </w:p>
  </w:footnote>
  <w:footnote w:type="continuationSeparator" w:id="0">
    <w:p w14:paraId="10BD60D7" w14:textId="77777777" w:rsidR="00030735" w:rsidRDefault="00030735" w:rsidP="00B5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F19"/>
    <w:multiLevelType w:val="hybridMultilevel"/>
    <w:tmpl w:val="76506EB8"/>
    <w:lvl w:ilvl="0" w:tplc="7F66E11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F26878"/>
    <w:multiLevelType w:val="hybridMultilevel"/>
    <w:tmpl w:val="A6C69320"/>
    <w:lvl w:ilvl="0" w:tplc="AC5023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D58758B"/>
    <w:multiLevelType w:val="hybridMultilevel"/>
    <w:tmpl w:val="CF347E8C"/>
    <w:lvl w:ilvl="0" w:tplc="554A4FF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D152BEE0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ＪＳＰ明朝" w:eastAsia="ＪＳＰ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19"/>
    <w:rsid w:val="00030735"/>
    <w:rsid w:val="000339ED"/>
    <w:rsid w:val="00115C80"/>
    <w:rsid w:val="00164B65"/>
    <w:rsid w:val="001E13EC"/>
    <w:rsid w:val="00290CBE"/>
    <w:rsid w:val="003A5754"/>
    <w:rsid w:val="00436950"/>
    <w:rsid w:val="004E44F1"/>
    <w:rsid w:val="005515C1"/>
    <w:rsid w:val="006B54C2"/>
    <w:rsid w:val="00781D88"/>
    <w:rsid w:val="00797B8F"/>
    <w:rsid w:val="007D3369"/>
    <w:rsid w:val="00827BB1"/>
    <w:rsid w:val="00841CBD"/>
    <w:rsid w:val="0089693D"/>
    <w:rsid w:val="00955EDC"/>
    <w:rsid w:val="00A24166"/>
    <w:rsid w:val="00AB24BA"/>
    <w:rsid w:val="00AB7019"/>
    <w:rsid w:val="00AD7795"/>
    <w:rsid w:val="00AF5F92"/>
    <w:rsid w:val="00B57AB0"/>
    <w:rsid w:val="00BB15A4"/>
    <w:rsid w:val="00BB1B67"/>
    <w:rsid w:val="00BE2C3A"/>
    <w:rsid w:val="00C1151B"/>
    <w:rsid w:val="00C20122"/>
    <w:rsid w:val="00C87648"/>
    <w:rsid w:val="00D22D2E"/>
    <w:rsid w:val="00DB5A2D"/>
    <w:rsid w:val="00DF0A81"/>
    <w:rsid w:val="00E11D5E"/>
    <w:rsid w:val="00E32AA4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48C34"/>
  <w15:docId w15:val="{45F544FE-A0A3-4F04-8C34-9929E6C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BB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7AB0"/>
  </w:style>
  <w:style w:type="paragraph" w:styleId="a6">
    <w:name w:val="footer"/>
    <w:basedOn w:val="a"/>
    <w:link w:val="a7"/>
    <w:uiPriority w:val="99"/>
    <w:semiHidden/>
    <w:unhideWhenUsed/>
    <w:rsid w:val="00B5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kami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885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imoto</cp:lastModifiedBy>
  <cp:revision>3</cp:revision>
  <cp:lastPrinted>2022-12-08T06:11:00Z</cp:lastPrinted>
  <dcterms:created xsi:type="dcterms:W3CDTF">2023-06-08T00:12:00Z</dcterms:created>
  <dcterms:modified xsi:type="dcterms:W3CDTF">2023-06-08T00:12:00Z</dcterms:modified>
</cp:coreProperties>
</file>